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8B" w:rsidRDefault="00DD2D8B" w:rsidP="000F1304">
      <w:pPr>
        <w:pStyle w:val="Defaul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5pt;margin-top:-9pt;width:353.95pt;height:94.4pt;z-index:251658240">
            <v:imagedata r:id="rId6" o:title=""/>
            <w10:wrap type="square"/>
          </v:shape>
        </w:pict>
      </w:r>
    </w:p>
    <w:p w:rsidR="00DD2D8B" w:rsidRDefault="00DD2D8B" w:rsidP="000F1304">
      <w:pPr>
        <w:pStyle w:val="Default"/>
      </w:pPr>
    </w:p>
    <w:p w:rsidR="00DD2D8B" w:rsidRDefault="00DD2D8B" w:rsidP="000F1304">
      <w:pPr>
        <w:pStyle w:val="Default"/>
        <w:jc w:val="center"/>
        <w:rPr>
          <w:b/>
          <w:bCs/>
          <w:sz w:val="40"/>
          <w:szCs w:val="40"/>
        </w:rPr>
      </w:pPr>
    </w:p>
    <w:p w:rsidR="00DD2D8B" w:rsidRDefault="00DD2D8B" w:rsidP="000F1304">
      <w:pPr>
        <w:pStyle w:val="Default"/>
        <w:jc w:val="center"/>
        <w:rPr>
          <w:b/>
          <w:bCs/>
          <w:sz w:val="40"/>
          <w:szCs w:val="40"/>
        </w:rPr>
      </w:pPr>
    </w:p>
    <w:p w:rsidR="00DD2D8B" w:rsidRDefault="00DD2D8B" w:rsidP="000F1304">
      <w:pPr>
        <w:pStyle w:val="Default"/>
        <w:jc w:val="center"/>
        <w:rPr>
          <w:b/>
          <w:bCs/>
          <w:sz w:val="40"/>
          <w:szCs w:val="40"/>
        </w:rPr>
      </w:pPr>
    </w:p>
    <w:p w:rsidR="00DD2D8B" w:rsidRDefault="00DD2D8B" w:rsidP="000F1304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D2D8B" w:rsidTr="00E230D7">
        <w:tc>
          <w:tcPr>
            <w:tcW w:w="4785" w:type="dxa"/>
          </w:tcPr>
          <w:p w:rsidR="00DD2D8B" w:rsidRPr="00E230D7" w:rsidRDefault="00DD2D8B">
            <w:pPr>
              <w:pStyle w:val="Default"/>
              <w:rPr>
                <w:rFonts w:ascii="Sylfaen" w:hAnsi="Sylfaen"/>
                <w:b/>
                <w:bCs/>
              </w:rPr>
            </w:pPr>
          </w:p>
        </w:tc>
        <w:tc>
          <w:tcPr>
            <w:tcW w:w="4786" w:type="dxa"/>
          </w:tcPr>
          <w:p w:rsidR="00DD2D8B" w:rsidRPr="00E230D7" w:rsidRDefault="00DD2D8B" w:rsidP="00E230D7">
            <w:pPr>
              <w:pStyle w:val="Default"/>
              <w:jc w:val="center"/>
              <w:rPr>
                <w:rFonts w:ascii="Sylfaen" w:hAnsi="Sylfaen"/>
                <w:b/>
                <w:bCs/>
              </w:rPr>
            </w:pPr>
          </w:p>
        </w:tc>
      </w:tr>
    </w:tbl>
    <w:p w:rsidR="00DD2D8B" w:rsidRDefault="00DD2D8B" w:rsidP="000F1304">
      <w:pPr>
        <w:pStyle w:val="Default"/>
        <w:jc w:val="center"/>
        <w:rPr>
          <w:b/>
          <w:bCs/>
          <w:sz w:val="40"/>
          <w:szCs w:val="40"/>
        </w:rPr>
      </w:pPr>
    </w:p>
    <w:p w:rsidR="00DD2D8B" w:rsidRPr="008E445F" w:rsidRDefault="00DD2D8B" w:rsidP="000F1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ОФОРМЛЕНИЯ</w:t>
      </w:r>
    </w:p>
    <w:p w:rsidR="00DD2D8B" w:rsidRDefault="00DD2D8B" w:rsidP="000F1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ВОЗНИКНОВЕНИЯ, ПРИОСТАНОВЛЕНИЯ И ПРЕКРАЩЕНИЯ ОБРАЗОВАТЕЛЬНЫХ ОТНОШЕНИЙ МЕЖДУ ОБУЧАЮЩИМ</w:t>
      </w:r>
      <w:r w:rsidRPr="008E445F">
        <w:rPr>
          <w:rFonts w:ascii="Times New Roman" w:hAnsi="Times New Roman"/>
          <w:b/>
          <w:sz w:val="24"/>
          <w:szCs w:val="24"/>
        </w:rPr>
        <w:t>СЯ</w:t>
      </w:r>
      <w:r>
        <w:rPr>
          <w:rFonts w:ascii="Times New Roman" w:hAnsi="Times New Roman"/>
          <w:b/>
          <w:sz w:val="24"/>
          <w:szCs w:val="24"/>
        </w:rPr>
        <w:t xml:space="preserve"> И </w:t>
      </w:r>
    </w:p>
    <w:p w:rsidR="00DD2D8B" w:rsidRDefault="00DD2D8B" w:rsidP="000F1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МЕСТНЫМ ОТДЕЛЕНИЕМ ДОСААФ РОССИИ ЛЕВОКУМСКОГО РАЙОНА СТАВРОПОЛЬСКОГО КРАЯ</w:t>
      </w:r>
    </w:p>
    <w:p w:rsidR="00DD2D8B" w:rsidRDefault="00DD2D8B" w:rsidP="00D95A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D2D8B" w:rsidRDefault="00DD2D8B" w:rsidP="008E4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D8B" w:rsidRDefault="00DD2D8B" w:rsidP="008E4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D2D8B" w:rsidRPr="000F1304" w:rsidRDefault="00DD2D8B" w:rsidP="000F1304">
      <w:pPr>
        <w:jc w:val="both"/>
        <w:rPr>
          <w:sz w:val="24"/>
          <w:szCs w:val="24"/>
        </w:rPr>
      </w:pPr>
      <w:r w:rsidRPr="000F1304">
        <w:rPr>
          <w:rFonts w:ascii="Times New Roman" w:hAnsi="Times New Roman"/>
          <w:sz w:val="24"/>
          <w:szCs w:val="24"/>
        </w:rPr>
        <w:t xml:space="preserve">1.1. Настоящий локальный нормативный правовой акт – Порядок оформления возникновения, приостановления и прекращения образовательных отношений между обучающимся и Местным отделением ДОСААФ России Левокумского района Ставропольского края (далее – Порядок и </w:t>
      </w:r>
      <w:r>
        <w:rPr>
          <w:rFonts w:ascii="Times New Roman" w:hAnsi="Times New Roman"/>
          <w:sz w:val="24"/>
          <w:szCs w:val="24"/>
        </w:rPr>
        <w:t>Учреждение</w:t>
      </w:r>
      <w:r w:rsidRPr="000F1304">
        <w:rPr>
          <w:rFonts w:ascii="Times New Roman" w:hAnsi="Times New Roman"/>
          <w:sz w:val="24"/>
          <w:szCs w:val="24"/>
        </w:rPr>
        <w:t>) разработан в соответствии с требованиями Федерального закона от 29 декабря 2012 года № 273-ФЗ «Об образовании в Российской Федерации»,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года № 292, постановления Правительства Российской Федерации от 15 августа 2013 года № 706 «Об утверждении Правил оказания платных образовательных услуг», Положения об  образовательном подразделении Местного отделения ДОСААФ России Левокумского района Ставропольского края.</w:t>
      </w:r>
    </w:p>
    <w:p w:rsidR="00DD2D8B" w:rsidRDefault="00DD2D8B" w:rsidP="0077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Целью Порядка является регламентация процедуры оформления возникновения, приостановления и прекращения образовательных отношений между обучающимися и Учреждением.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Используемые в настоящем локальном акте понятия: 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отношения – </w:t>
      </w:r>
      <w:r w:rsidRPr="004C3816">
        <w:rPr>
          <w:rFonts w:ascii="Times New Roman" w:hAnsi="Times New Roman"/>
          <w:sz w:val="24"/>
          <w:szCs w:val="24"/>
        </w:rPr>
        <w:t>отношения, целью которых является освоение обучающимися содержания дополнительных профессиональных образовательных программ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2D8B" w:rsidRPr="004C3816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16">
        <w:rPr>
          <w:rFonts w:ascii="Times New Roman" w:hAnsi="Times New Roman"/>
          <w:b/>
          <w:sz w:val="24"/>
          <w:szCs w:val="24"/>
        </w:rPr>
        <w:t>участники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– обучающиеся, педагогические работники, осуществляющие образовательную деятельность, Учреждение.</w:t>
      </w:r>
    </w:p>
    <w:p w:rsidR="00DD2D8B" w:rsidRDefault="00DD2D8B" w:rsidP="00D46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D8B" w:rsidRDefault="00DD2D8B" w:rsidP="00C44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Оформление возникновения образовательных отношений 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Основанием возникновения образовательных отношений является приказ руководителя  Учреждения о приеме обучающегося.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Изданию приказа о зачислении предшествует заключение договора об оказании платных образовательных услуг между обучающимся и Учреждением.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приказе о приеме в Учреждение фиксируется зачисление обучающегося в группу для обучения по определенной образовательной программе.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Права и обязанности обучающегося, предусмотренные действующим законодательством об образовании и локальными нормативными актами Учреждения возникают у лица, принятого на обучение, с даты зачисления, указанной в приказе.</w:t>
      </w:r>
    </w:p>
    <w:p w:rsidR="00DD2D8B" w:rsidRDefault="00DD2D8B" w:rsidP="004C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D8B" w:rsidRDefault="00DD2D8B" w:rsidP="002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Оформление изменения образовательных отношений</w:t>
      </w:r>
    </w:p>
    <w:p w:rsidR="00DD2D8B" w:rsidRPr="007E3258" w:rsidRDefault="00DD2D8B" w:rsidP="007E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58">
        <w:rPr>
          <w:rFonts w:ascii="Times New Roman" w:hAnsi="Times New Roman"/>
          <w:sz w:val="24"/>
          <w:szCs w:val="24"/>
        </w:rPr>
        <w:t>3.1. Образовательные отношения изменяются в случае изменения условий получения обучающимся образования по конкретной образовательной программе, повлекших за собой изменение взаимных прав и обязан</w:t>
      </w:r>
      <w:r>
        <w:rPr>
          <w:rFonts w:ascii="Times New Roman" w:hAnsi="Times New Roman"/>
          <w:sz w:val="24"/>
          <w:szCs w:val="24"/>
        </w:rPr>
        <w:t>ностей обучающегося и Учреждения</w:t>
      </w:r>
      <w:r w:rsidRPr="007E3258">
        <w:rPr>
          <w:rFonts w:ascii="Times New Roman" w:hAnsi="Times New Roman"/>
          <w:sz w:val="24"/>
          <w:szCs w:val="24"/>
        </w:rPr>
        <w:t>.</w:t>
      </w:r>
    </w:p>
    <w:p w:rsidR="00DD2D8B" w:rsidRPr="007E3258" w:rsidRDefault="00DD2D8B" w:rsidP="007E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8676"/>
      <w:r w:rsidRPr="007E3258">
        <w:rPr>
          <w:rFonts w:ascii="Times New Roman" w:hAnsi="Times New Roman"/>
          <w:sz w:val="24"/>
          <w:szCs w:val="24"/>
        </w:rPr>
        <w:t>3.2. Образовательные отношения могут быть изменены как по инициативе обучающегося по его заявлению в письменной форме</w:t>
      </w:r>
      <w:r>
        <w:rPr>
          <w:rFonts w:ascii="Times New Roman" w:hAnsi="Times New Roman"/>
          <w:sz w:val="24"/>
          <w:szCs w:val="24"/>
        </w:rPr>
        <w:t>, так и по инициативе Учреждения</w:t>
      </w:r>
      <w:r w:rsidRPr="007E3258">
        <w:rPr>
          <w:rFonts w:ascii="Times New Roman" w:hAnsi="Times New Roman"/>
          <w:sz w:val="24"/>
          <w:szCs w:val="24"/>
        </w:rPr>
        <w:t>.</w:t>
      </w:r>
    </w:p>
    <w:p w:rsidR="00DD2D8B" w:rsidRPr="007E3258" w:rsidRDefault="00DD2D8B" w:rsidP="007E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8677"/>
      <w:bookmarkEnd w:id="0"/>
      <w:r w:rsidRPr="007E3258">
        <w:rPr>
          <w:rFonts w:ascii="Times New Roman" w:hAnsi="Times New Roman"/>
          <w:sz w:val="24"/>
          <w:szCs w:val="24"/>
        </w:rPr>
        <w:t xml:space="preserve">3.3. Основанием для изменения образовательных отношений является приказ </w:t>
      </w:r>
      <w:r>
        <w:rPr>
          <w:rFonts w:ascii="Times New Roman" w:hAnsi="Times New Roman"/>
          <w:sz w:val="24"/>
          <w:szCs w:val="24"/>
        </w:rPr>
        <w:t>руководителя Учреждения</w:t>
      </w:r>
      <w:r w:rsidRPr="007E3258">
        <w:rPr>
          <w:rFonts w:ascii="Times New Roman" w:hAnsi="Times New Roman"/>
          <w:sz w:val="24"/>
          <w:szCs w:val="24"/>
        </w:rPr>
        <w:t>, который издается после внесения соответствующих изменений в договор об оказании платных образовательных услуг.</w:t>
      </w:r>
    </w:p>
    <w:p w:rsidR="00DD2D8B" w:rsidRDefault="00DD2D8B" w:rsidP="007E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8678"/>
      <w:bookmarkEnd w:id="1"/>
      <w:r w:rsidRPr="007E3258">
        <w:rPr>
          <w:rFonts w:ascii="Times New Roman" w:hAnsi="Times New Roman"/>
          <w:sz w:val="24"/>
          <w:szCs w:val="24"/>
        </w:rPr>
        <w:t>3.4. Права и обязанности обучающегося, предусмотренные законодательством об образовании и ло</w:t>
      </w:r>
      <w:r>
        <w:rPr>
          <w:rFonts w:ascii="Times New Roman" w:hAnsi="Times New Roman"/>
          <w:sz w:val="24"/>
          <w:szCs w:val="24"/>
        </w:rPr>
        <w:t>кальными нормативными актами Учреждения</w:t>
      </w:r>
      <w:r w:rsidRPr="007E3258">
        <w:rPr>
          <w:rFonts w:ascii="Times New Roman" w:hAnsi="Times New Roman"/>
          <w:sz w:val="24"/>
          <w:szCs w:val="24"/>
        </w:rPr>
        <w:t>, изменяются с даты издания такого приказа.</w:t>
      </w:r>
    </w:p>
    <w:p w:rsidR="00DD2D8B" w:rsidRPr="007E3258" w:rsidRDefault="00DD2D8B" w:rsidP="007E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:rsidR="00DD2D8B" w:rsidRDefault="00DD2D8B" w:rsidP="007C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Оформление приостановления образовательных отношений</w:t>
      </w:r>
    </w:p>
    <w:p w:rsidR="00DD2D8B" w:rsidRPr="007C62A2" w:rsidRDefault="00DD2D8B" w:rsidP="007C62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Pr="007C62A2">
        <w:rPr>
          <w:color w:val="000000"/>
        </w:rPr>
        <w:t>4.1. Образовательные отношения могут быть приостановлены в связи с невозможностью освоения образовательной программы по медицинским показаниям, семейным и иным обстоятельствам по инициативе обучающегося по его заявлению в письменной форме. </w:t>
      </w:r>
    </w:p>
    <w:p w:rsidR="00DD2D8B" w:rsidRDefault="00DD2D8B" w:rsidP="007C62A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62A2">
        <w:rPr>
          <w:color w:val="000000"/>
        </w:rPr>
        <w:t xml:space="preserve">4.2. Основанием для приостановления образовательных отношений является приказ </w:t>
      </w:r>
      <w:r>
        <w:rPr>
          <w:color w:val="000000"/>
        </w:rPr>
        <w:t>руководителя Учреждения</w:t>
      </w:r>
      <w:r w:rsidRPr="007C62A2">
        <w:rPr>
          <w:color w:val="000000"/>
        </w:rPr>
        <w:t>, который издается на основании внесения соответствующих изменений в такой договор.</w:t>
      </w:r>
    </w:p>
    <w:p w:rsidR="00DD2D8B" w:rsidRDefault="00DD2D8B" w:rsidP="007C62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62A2">
        <w:rPr>
          <w:color w:val="000000"/>
        </w:rPr>
        <w:t>4.3.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Права и обязанности обучающегося,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DD2D8B" w:rsidRDefault="00DD2D8B" w:rsidP="007C62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2D8B" w:rsidRDefault="00DD2D8B" w:rsidP="00814941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5. Оформление прекращения образовательных отношений</w:t>
      </w:r>
    </w:p>
    <w:p w:rsidR="00DD2D8B" w:rsidRDefault="00DD2D8B" w:rsidP="0081494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 Основания для прекращения образовательных отношений является приказ об отчислении обучающегося с указанием даты отчисления и его причины.</w:t>
      </w:r>
    </w:p>
    <w:p w:rsidR="00DD2D8B" w:rsidRDefault="00DD2D8B" w:rsidP="00A77C6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издания приказа или с иной, указанной в нем, даты.</w:t>
      </w:r>
    </w:p>
    <w:p w:rsidR="00DD2D8B" w:rsidRDefault="00DD2D8B" w:rsidP="00A77C6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При отчислении обучающегося в связи с завершением образовательной программы обучающемуся выдается документ об обучении по соответствующей образовательной программе установленного Учреждением образца.</w:t>
      </w:r>
    </w:p>
    <w:p w:rsidR="00DD2D8B" w:rsidRDefault="00DD2D8B" w:rsidP="00A77C6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5.4. При досрочном прекращении образовательных отношений обучающийся в течение трех дней со дня издания приказа об отчислении получает справку об обучении установленного Учреждением образца.</w:t>
      </w:r>
    </w:p>
    <w:sectPr w:rsidR="00DD2D8B" w:rsidSect="00EA6B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8B" w:rsidRDefault="00DD2D8B" w:rsidP="00EA6BDF">
      <w:pPr>
        <w:spacing w:after="0" w:line="240" w:lineRule="auto"/>
      </w:pPr>
      <w:r>
        <w:separator/>
      </w:r>
    </w:p>
  </w:endnote>
  <w:endnote w:type="continuationSeparator" w:id="0">
    <w:p w:rsidR="00DD2D8B" w:rsidRDefault="00DD2D8B" w:rsidP="00EA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8B" w:rsidRDefault="00DD2D8B" w:rsidP="00EA6BDF">
      <w:pPr>
        <w:spacing w:after="0" w:line="240" w:lineRule="auto"/>
      </w:pPr>
      <w:r>
        <w:separator/>
      </w:r>
    </w:p>
  </w:footnote>
  <w:footnote w:type="continuationSeparator" w:id="0">
    <w:p w:rsidR="00DD2D8B" w:rsidRDefault="00DD2D8B" w:rsidP="00EA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8B" w:rsidRDefault="00DD2D8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D2D8B" w:rsidRDefault="00DD2D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DC"/>
    <w:rsid w:val="00002121"/>
    <w:rsid w:val="000027E2"/>
    <w:rsid w:val="000105CF"/>
    <w:rsid w:val="00011038"/>
    <w:rsid w:val="0001183D"/>
    <w:rsid w:val="00012181"/>
    <w:rsid w:val="00012B67"/>
    <w:rsid w:val="00013D85"/>
    <w:rsid w:val="000144A7"/>
    <w:rsid w:val="000147A3"/>
    <w:rsid w:val="0001608C"/>
    <w:rsid w:val="00020D54"/>
    <w:rsid w:val="00024DD3"/>
    <w:rsid w:val="00025A30"/>
    <w:rsid w:val="000278F3"/>
    <w:rsid w:val="0003152C"/>
    <w:rsid w:val="00033AF3"/>
    <w:rsid w:val="000358D4"/>
    <w:rsid w:val="00037E9C"/>
    <w:rsid w:val="00040B94"/>
    <w:rsid w:val="0004165C"/>
    <w:rsid w:val="000417CA"/>
    <w:rsid w:val="000432E8"/>
    <w:rsid w:val="00044DC5"/>
    <w:rsid w:val="00044F15"/>
    <w:rsid w:val="000461FE"/>
    <w:rsid w:val="000533CA"/>
    <w:rsid w:val="0005417F"/>
    <w:rsid w:val="0005506F"/>
    <w:rsid w:val="000600D2"/>
    <w:rsid w:val="00061671"/>
    <w:rsid w:val="00061C63"/>
    <w:rsid w:val="0006491B"/>
    <w:rsid w:val="00065E2D"/>
    <w:rsid w:val="00067EA2"/>
    <w:rsid w:val="00067F34"/>
    <w:rsid w:val="00070074"/>
    <w:rsid w:val="0007185B"/>
    <w:rsid w:val="00075426"/>
    <w:rsid w:val="00076FB0"/>
    <w:rsid w:val="0007733C"/>
    <w:rsid w:val="00077673"/>
    <w:rsid w:val="00081426"/>
    <w:rsid w:val="0008212F"/>
    <w:rsid w:val="00082C6C"/>
    <w:rsid w:val="00083CF3"/>
    <w:rsid w:val="00086D01"/>
    <w:rsid w:val="000871F3"/>
    <w:rsid w:val="00087A17"/>
    <w:rsid w:val="00092875"/>
    <w:rsid w:val="00093C2E"/>
    <w:rsid w:val="00094045"/>
    <w:rsid w:val="000963CD"/>
    <w:rsid w:val="00096401"/>
    <w:rsid w:val="000A4CF8"/>
    <w:rsid w:val="000A6663"/>
    <w:rsid w:val="000B18B3"/>
    <w:rsid w:val="000B3F07"/>
    <w:rsid w:val="000B597A"/>
    <w:rsid w:val="000B5D21"/>
    <w:rsid w:val="000B64CF"/>
    <w:rsid w:val="000C0021"/>
    <w:rsid w:val="000C3B7F"/>
    <w:rsid w:val="000C6B58"/>
    <w:rsid w:val="000D0999"/>
    <w:rsid w:val="000D5D0B"/>
    <w:rsid w:val="000E02FB"/>
    <w:rsid w:val="000E1913"/>
    <w:rsid w:val="000F1304"/>
    <w:rsid w:val="000F395C"/>
    <w:rsid w:val="00100A59"/>
    <w:rsid w:val="001023BE"/>
    <w:rsid w:val="00107E07"/>
    <w:rsid w:val="00113512"/>
    <w:rsid w:val="00113C2F"/>
    <w:rsid w:val="00115EAE"/>
    <w:rsid w:val="00120A94"/>
    <w:rsid w:val="00120ADF"/>
    <w:rsid w:val="00121C83"/>
    <w:rsid w:val="00125303"/>
    <w:rsid w:val="00127669"/>
    <w:rsid w:val="001311C8"/>
    <w:rsid w:val="00134536"/>
    <w:rsid w:val="00134DC5"/>
    <w:rsid w:val="00136FCE"/>
    <w:rsid w:val="0014331B"/>
    <w:rsid w:val="00147C25"/>
    <w:rsid w:val="00147FCF"/>
    <w:rsid w:val="00151B4D"/>
    <w:rsid w:val="001521F6"/>
    <w:rsid w:val="0015500F"/>
    <w:rsid w:val="001609C0"/>
    <w:rsid w:val="00161B88"/>
    <w:rsid w:val="0016203D"/>
    <w:rsid w:val="00162404"/>
    <w:rsid w:val="001635A4"/>
    <w:rsid w:val="00163D7E"/>
    <w:rsid w:val="00164A4E"/>
    <w:rsid w:val="00167A27"/>
    <w:rsid w:val="00170CA2"/>
    <w:rsid w:val="00172875"/>
    <w:rsid w:val="00176310"/>
    <w:rsid w:val="0017786C"/>
    <w:rsid w:val="00180016"/>
    <w:rsid w:val="00186EE5"/>
    <w:rsid w:val="0019227F"/>
    <w:rsid w:val="00193EF2"/>
    <w:rsid w:val="001948A2"/>
    <w:rsid w:val="00196769"/>
    <w:rsid w:val="001A2C80"/>
    <w:rsid w:val="001A3218"/>
    <w:rsid w:val="001A41C1"/>
    <w:rsid w:val="001A547D"/>
    <w:rsid w:val="001A56BC"/>
    <w:rsid w:val="001B0DCF"/>
    <w:rsid w:val="001B2E87"/>
    <w:rsid w:val="001B2F77"/>
    <w:rsid w:val="001C34A8"/>
    <w:rsid w:val="001C3BCB"/>
    <w:rsid w:val="001C4B4A"/>
    <w:rsid w:val="001C66AB"/>
    <w:rsid w:val="001D14D3"/>
    <w:rsid w:val="001D3F8D"/>
    <w:rsid w:val="001D4BB4"/>
    <w:rsid w:val="001D79D4"/>
    <w:rsid w:val="001D7D6C"/>
    <w:rsid w:val="001E1534"/>
    <w:rsid w:val="001E1D5E"/>
    <w:rsid w:val="001E32C9"/>
    <w:rsid w:val="001E36BC"/>
    <w:rsid w:val="001E5FA5"/>
    <w:rsid w:val="001F0053"/>
    <w:rsid w:val="001F1D31"/>
    <w:rsid w:val="001F5A3B"/>
    <w:rsid w:val="001F7393"/>
    <w:rsid w:val="002044E6"/>
    <w:rsid w:val="00204ED2"/>
    <w:rsid w:val="002058C2"/>
    <w:rsid w:val="00210540"/>
    <w:rsid w:val="002112CC"/>
    <w:rsid w:val="00211758"/>
    <w:rsid w:val="00211CCF"/>
    <w:rsid w:val="00213022"/>
    <w:rsid w:val="0021482A"/>
    <w:rsid w:val="0022009E"/>
    <w:rsid w:val="0022069C"/>
    <w:rsid w:val="0022669F"/>
    <w:rsid w:val="00227FFC"/>
    <w:rsid w:val="00231558"/>
    <w:rsid w:val="00231A2D"/>
    <w:rsid w:val="00232AA3"/>
    <w:rsid w:val="00233BAF"/>
    <w:rsid w:val="002360A1"/>
    <w:rsid w:val="002409BA"/>
    <w:rsid w:val="002409D0"/>
    <w:rsid w:val="00242078"/>
    <w:rsid w:val="002428B1"/>
    <w:rsid w:val="00243054"/>
    <w:rsid w:val="00244BA5"/>
    <w:rsid w:val="00246542"/>
    <w:rsid w:val="00252775"/>
    <w:rsid w:val="002564AC"/>
    <w:rsid w:val="002627C6"/>
    <w:rsid w:val="00262F9C"/>
    <w:rsid w:val="00263A20"/>
    <w:rsid w:val="0026577A"/>
    <w:rsid w:val="002665A2"/>
    <w:rsid w:val="00272584"/>
    <w:rsid w:val="002725B4"/>
    <w:rsid w:val="00276416"/>
    <w:rsid w:val="00277146"/>
    <w:rsid w:val="00283139"/>
    <w:rsid w:val="00283260"/>
    <w:rsid w:val="00290A0E"/>
    <w:rsid w:val="00292530"/>
    <w:rsid w:val="00293572"/>
    <w:rsid w:val="00296F28"/>
    <w:rsid w:val="002A26AD"/>
    <w:rsid w:val="002A36D0"/>
    <w:rsid w:val="002A63B5"/>
    <w:rsid w:val="002A6D9F"/>
    <w:rsid w:val="002B7D29"/>
    <w:rsid w:val="002C1A08"/>
    <w:rsid w:val="002C3C25"/>
    <w:rsid w:val="002C6A52"/>
    <w:rsid w:val="002D16F9"/>
    <w:rsid w:val="002D25DB"/>
    <w:rsid w:val="002D358F"/>
    <w:rsid w:val="002D531E"/>
    <w:rsid w:val="002D57F7"/>
    <w:rsid w:val="002E1C69"/>
    <w:rsid w:val="002E2857"/>
    <w:rsid w:val="002E3FA8"/>
    <w:rsid w:val="002E49D8"/>
    <w:rsid w:val="002E7235"/>
    <w:rsid w:val="002F4C15"/>
    <w:rsid w:val="002F7E88"/>
    <w:rsid w:val="00304945"/>
    <w:rsid w:val="003053E7"/>
    <w:rsid w:val="00313274"/>
    <w:rsid w:val="0031662E"/>
    <w:rsid w:val="00316780"/>
    <w:rsid w:val="00320C4A"/>
    <w:rsid w:val="003215B3"/>
    <w:rsid w:val="00322505"/>
    <w:rsid w:val="00323A0C"/>
    <w:rsid w:val="003240C2"/>
    <w:rsid w:val="003262BD"/>
    <w:rsid w:val="003309E5"/>
    <w:rsid w:val="00331798"/>
    <w:rsid w:val="003359BB"/>
    <w:rsid w:val="00337D02"/>
    <w:rsid w:val="0034544F"/>
    <w:rsid w:val="0034647F"/>
    <w:rsid w:val="00347168"/>
    <w:rsid w:val="00354929"/>
    <w:rsid w:val="0035614A"/>
    <w:rsid w:val="00356AFA"/>
    <w:rsid w:val="00357788"/>
    <w:rsid w:val="00361D03"/>
    <w:rsid w:val="00362299"/>
    <w:rsid w:val="003647EB"/>
    <w:rsid w:val="00364D7B"/>
    <w:rsid w:val="00365AA4"/>
    <w:rsid w:val="00371364"/>
    <w:rsid w:val="0037265F"/>
    <w:rsid w:val="003728D4"/>
    <w:rsid w:val="003743B2"/>
    <w:rsid w:val="00375C75"/>
    <w:rsid w:val="00382153"/>
    <w:rsid w:val="00382442"/>
    <w:rsid w:val="003879F8"/>
    <w:rsid w:val="00390D50"/>
    <w:rsid w:val="0039148C"/>
    <w:rsid w:val="00391737"/>
    <w:rsid w:val="00391D6F"/>
    <w:rsid w:val="00394209"/>
    <w:rsid w:val="003956A7"/>
    <w:rsid w:val="00396030"/>
    <w:rsid w:val="00396BDD"/>
    <w:rsid w:val="003A080D"/>
    <w:rsid w:val="003A38E1"/>
    <w:rsid w:val="003A3FB2"/>
    <w:rsid w:val="003A7458"/>
    <w:rsid w:val="003B0571"/>
    <w:rsid w:val="003B155C"/>
    <w:rsid w:val="003B4B02"/>
    <w:rsid w:val="003B7257"/>
    <w:rsid w:val="003C0860"/>
    <w:rsid w:val="003C1B7E"/>
    <w:rsid w:val="003C1F4C"/>
    <w:rsid w:val="003C6DFC"/>
    <w:rsid w:val="003C736E"/>
    <w:rsid w:val="003D0303"/>
    <w:rsid w:val="003D2775"/>
    <w:rsid w:val="003D3ACD"/>
    <w:rsid w:val="003D62C1"/>
    <w:rsid w:val="003E3377"/>
    <w:rsid w:val="003E5EE9"/>
    <w:rsid w:val="003E6BB0"/>
    <w:rsid w:val="003F0637"/>
    <w:rsid w:val="004003DD"/>
    <w:rsid w:val="004067C1"/>
    <w:rsid w:val="0040706B"/>
    <w:rsid w:val="00412AF0"/>
    <w:rsid w:val="00423A76"/>
    <w:rsid w:val="00425493"/>
    <w:rsid w:val="00425819"/>
    <w:rsid w:val="004262C2"/>
    <w:rsid w:val="00432BBD"/>
    <w:rsid w:val="004336B0"/>
    <w:rsid w:val="00434C04"/>
    <w:rsid w:val="00441D78"/>
    <w:rsid w:val="004442E7"/>
    <w:rsid w:val="00453F94"/>
    <w:rsid w:val="00454489"/>
    <w:rsid w:val="00455CE0"/>
    <w:rsid w:val="00460509"/>
    <w:rsid w:val="00461367"/>
    <w:rsid w:val="00461DC3"/>
    <w:rsid w:val="00464EC1"/>
    <w:rsid w:val="004653AF"/>
    <w:rsid w:val="00465FB3"/>
    <w:rsid w:val="00466510"/>
    <w:rsid w:val="00467122"/>
    <w:rsid w:val="004707C7"/>
    <w:rsid w:val="00472A4D"/>
    <w:rsid w:val="00472C11"/>
    <w:rsid w:val="00473A1C"/>
    <w:rsid w:val="00474911"/>
    <w:rsid w:val="00475FB8"/>
    <w:rsid w:val="00485209"/>
    <w:rsid w:val="004905AA"/>
    <w:rsid w:val="00493A6C"/>
    <w:rsid w:val="0049761B"/>
    <w:rsid w:val="004A1F60"/>
    <w:rsid w:val="004A4076"/>
    <w:rsid w:val="004A440B"/>
    <w:rsid w:val="004A4E62"/>
    <w:rsid w:val="004B05BB"/>
    <w:rsid w:val="004B1451"/>
    <w:rsid w:val="004B5C3C"/>
    <w:rsid w:val="004B6FEA"/>
    <w:rsid w:val="004C2747"/>
    <w:rsid w:val="004C3816"/>
    <w:rsid w:val="004D0E5F"/>
    <w:rsid w:val="004D1D58"/>
    <w:rsid w:val="004D565B"/>
    <w:rsid w:val="004E2B81"/>
    <w:rsid w:val="004E71BB"/>
    <w:rsid w:val="004F01C9"/>
    <w:rsid w:val="004F07D8"/>
    <w:rsid w:val="004F454C"/>
    <w:rsid w:val="004F7FC4"/>
    <w:rsid w:val="00503E5D"/>
    <w:rsid w:val="00504D88"/>
    <w:rsid w:val="0050571D"/>
    <w:rsid w:val="005076C3"/>
    <w:rsid w:val="00510404"/>
    <w:rsid w:val="00510B88"/>
    <w:rsid w:val="00511A69"/>
    <w:rsid w:val="00514F02"/>
    <w:rsid w:val="00515E51"/>
    <w:rsid w:val="00520187"/>
    <w:rsid w:val="00522982"/>
    <w:rsid w:val="00522ABB"/>
    <w:rsid w:val="00522FB8"/>
    <w:rsid w:val="005235CD"/>
    <w:rsid w:val="00523AE6"/>
    <w:rsid w:val="00524B81"/>
    <w:rsid w:val="005253BB"/>
    <w:rsid w:val="005275BA"/>
    <w:rsid w:val="00527FB3"/>
    <w:rsid w:val="00530D25"/>
    <w:rsid w:val="005311B5"/>
    <w:rsid w:val="00531888"/>
    <w:rsid w:val="00531F20"/>
    <w:rsid w:val="005327FC"/>
    <w:rsid w:val="005360E6"/>
    <w:rsid w:val="00542204"/>
    <w:rsid w:val="005447DD"/>
    <w:rsid w:val="00544A30"/>
    <w:rsid w:val="00545035"/>
    <w:rsid w:val="00547545"/>
    <w:rsid w:val="00547802"/>
    <w:rsid w:val="00550C6E"/>
    <w:rsid w:val="00552198"/>
    <w:rsid w:val="00552523"/>
    <w:rsid w:val="00552CEC"/>
    <w:rsid w:val="00553522"/>
    <w:rsid w:val="005541BB"/>
    <w:rsid w:val="00554E21"/>
    <w:rsid w:val="00555A74"/>
    <w:rsid w:val="00560B5D"/>
    <w:rsid w:val="00564560"/>
    <w:rsid w:val="005665C7"/>
    <w:rsid w:val="0056685D"/>
    <w:rsid w:val="0057011F"/>
    <w:rsid w:val="00576A8C"/>
    <w:rsid w:val="00577791"/>
    <w:rsid w:val="005779BC"/>
    <w:rsid w:val="00577BCB"/>
    <w:rsid w:val="005803C7"/>
    <w:rsid w:val="005807C2"/>
    <w:rsid w:val="005835EA"/>
    <w:rsid w:val="005861B1"/>
    <w:rsid w:val="00590D45"/>
    <w:rsid w:val="00591187"/>
    <w:rsid w:val="00591F80"/>
    <w:rsid w:val="00593070"/>
    <w:rsid w:val="005931BE"/>
    <w:rsid w:val="00596D5D"/>
    <w:rsid w:val="005A0159"/>
    <w:rsid w:val="005A0867"/>
    <w:rsid w:val="005A3918"/>
    <w:rsid w:val="005A50C7"/>
    <w:rsid w:val="005A629D"/>
    <w:rsid w:val="005A6805"/>
    <w:rsid w:val="005A7C27"/>
    <w:rsid w:val="005B04BB"/>
    <w:rsid w:val="005B11D3"/>
    <w:rsid w:val="005B317E"/>
    <w:rsid w:val="005B571A"/>
    <w:rsid w:val="005B62C8"/>
    <w:rsid w:val="005B70FB"/>
    <w:rsid w:val="005C09BA"/>
    <w:rsid w:val="005C0D43"/>
    <w:rsid w:val="005C2E61"/>
    <w:rsid w:val="005C2F5F"/>
    <w:rsid w:val="005C42A5"/>
    <w:rsid w:val="005C4DBA"/>
    <w:rsid w:val="005C53B8"/>
    <w:rsid w:val="005D4CFD"/>
    <w:rsid w:val="005D79E9"/>
    <w:rsid w:val="005E18D3"/>
    <w:rsid w:val="005F16C4"/>
    <w:rsid w:val="005F26C7"/>
    <w:rsid w:val="005F2D5F"/>
    <w:rsid w:val="005F30AE"/>
    <w:rsid w:val="005F47BF"/>
    <w:rsid w:val="005F495C"/>
    <w:rsid w:val="005F5EE0"/>
    <w:rsid w:val="005F6FB4"/>
    <w:rsid w:val="0060199C"/>
    <w:rsid w:val="00602295"/>
    <w:rsid w:val="0060498E"/>
    <w:rsid w:val="00606655"/>
    <w:rsid w:val="00613009"/>
    <w:rsid w:val="00617183"/>
    <w:rsid w:val="00620BDF"/>
    <w:rsid w:val="00621776"/>
    <w:rsid w:val="00622CEA"/>
    <w:rsid w:val="0062441D"/>
    <w:rsid w:val="00624A37"/>
    <w:rsid w:val="00626675"/>
    <w:rsid w:val="006267F0"/>
    <w:rsid w:val="00626A80"/>
    <w:rsid w:val="00631C0B"/>
    <w:rsid w:val="00633681"/>
    <w:rsid w:val="00634036"/>
    <w:rsid w:val="00634B22"/>
    <w:rsid w:val="00637437"/>
    <w:rsid w:val="0063777C"/>
    <w:rsid w:val="00641214"/>
    <w:rsid w:val="0064340E"/>
    <w:rsid w:val="00644A70"/>
    <w:rsid w:val="00647456"/>
    <w:rsid w:val="0065028C"/>
    <w:rsid w:val="006537DA"/>
    <w:rsid w:val="00653B7D"/>
    <w:rsid w:val="00656C51"/>
    <w:rsid w:val="00660A1F"/>
    <w:rsid w:val="00666A73"/>
    <w:rsid w:val="00672DCA"/>
    <w:rsid w:val="00673499"/>
    <w:rsid w:val="00674F2E"/>
    <w:rsid w:val="00676857"/>
    <w:rsid w:val="00676C90"/>
    <w:rsid w:val="006774A4"/>
    <w:rsid w:val="00680290"/>
    <w:rsid w:val="00680297"/>
    <w:rsid w:val="00680B30"/>
    <w:rsid w:val="0068353C"/>
    <w:rsid w:val="00686CC4"/>
    <w:rsid w:val="00686F16"/>
    <w:rsid w:val="00692CA7"/>
    <w:rsid w:val="0069389F"/>
    <w:rsid w:val="006969AA"/>
    <w:rsid w:val="006A0B03"/>
    <w:rsid w:val="006A3E07"/>
    <w:rsid w:val="006A4D62"/>
    <w:rsid w:val="006A73A7"/>
    <w:rsid w:val="006B05EE"/>
    <w:rsid w:val="006B737F"/>
    <w:rsid w:val="006B7B59"/>
    <w:rsid w:val="006C1226"/>
    <w:rsid w:val="006C146E"/>
    <w:rsid w:val="006C378D"/>
    <w:rsid w:val="006C416C"/>
    <w:rsid w:val="006C6792"/>
    <w:rsid w:val="006D080E"/>
    <w:rsid w:val="006D333D"/>
    <w:rsid w:val="006D54E4"/>
    <w:rsid w:val="006D5A3D"/>
    <w:rsid w:val="006E0FD5"/>
    <w:rsid w:val="006E271B"/>
    <w:rsid w:val="006E4A72"/>
    <w:rsid w:val="006E4B54"/>
    <w:rsid w:val="006E5E2D"/>
    <w:rsid w:val="006E695B"/>
    <w:rsid w:val="006E6F70"/>
    <w:rsid w:val="006F08C2"/>
    <w:rsid w:val="006F2ED6"/>
    <w:rsid w:val="006F3C9E"/>
    <w:rsid w:val="006F6194"/>
    <w:rsid w:val="006F7D85"/>
    <w:rsid w:val="00702D00"/>
    <w:rsid w:val="00704351"/>
    <w:rsid w:val="0070505C"/>
    <w:rsid w:val="00712D2C"/>
    <w:rsid w:val="00713BBB"/>
    <w:rsid w:val="00717954"/>
    <w:rsid w:val="00720DC7"/>
    <w:rsid w:val="0072396A"/>
    <w:rsid w:val="007243B2"/>
    <w:rsid w:val="007325F3"/>
    <w:rsid w:val="007332A9"/>
    <w:rsid w:val="00734364"/>
    <w:rsid w:val="0073452D"/>
    <w:rsid w:val="00737C29"/>
    <w:rsid w:val="00737ECF"/>
    <w:rsid w:val="007416B9"/>
    <w:rsid w:val="00741BDF"/>
    <w:rsid w:val="007436DC"/>
    <w:rsid w:val="00745449"/>
    <w:rsid w:val="00746E71"/>
    <w:rsid w:val="00747BCA"/>
    <w:rsid w:val="00752378"/>
    <w:rsid w:val="007535D8"/>
    <w:rsid w:val="00760518"/>
    <w:rsid w:val="007613DA"/>
    <w:rsid w:val="0076277C"/>
    <w:rsid w:val="007643AD"/>
    <w:rsid w:val="00767A6F"/>
    <w:rsid w:val="00771650"/>
    <w:rsid w:val="00771A8E"/>
    <w:rsid w:val="00771D27"/>
    <w:rsid w:val="00773BD3"/>
    <w:rsid w:val="00774D17"/>
    <w:rsid w:val="00775690"/>
    <w:rsid w:val="00775E60"/>
    <w:rsid w:val="00777215"/>
    <w:rsid w:val="00777902"/>
    <w:rsid w:val="007808A8"/>
    <w:rsid w:val="0078576C"/>
    <w:rsid w:val="00790A3D"/>
    <w:rsid w:val="00794E26"/>
    <w:rsid w:val="007951B6"/>
    <w:rsid w:val="00797CB5"/>
    <w:rsid w:val="007A211F"/>
    <w:rsid w:val="007A7546"/>
    <w:rsid w:val="007A7A13"/>
    <w:rsid w:val="007B0036"/>
    <w:rsid w:val="007B3FFE"/>
    <w:rsid w:val="007B53A4"/>
    <w:rsid w:val="007B6351"/>
    <w:rsid w:val="007B6926"/>
    <w:rsid w:val="007C1BCC"/>
    <w:rsid w:val="007C266A"/>
    <w:rsid w:val="007C2D9A"/>
    <w:rsid w:val="007C4D9F"/>
    <w:rsid w:val="007C62A2"/>
    <w:rsid w:val="007C68EE"/>
    <w:rsid w:val="007C7FE9"/>
    <w:rsid w:val="007D05FF"/>
    <w:rsid w:val="007D15FA"/>
    <w:rsid w:val="007D41C0"/>
    <w:rsid w:val="007E1388"/>
    <w:rsid w:val="007E13D4"/>
    <w:rsid w:val="007E13F3"/>
    <w:rsid w:val="007E2C4B"/>
    <w:rsid w:val="007E3258"/>
    <w:rsid w:val="007E4A57"/>
    <w:rsid w:val="007E6556"/>
    <w:rsid w:val="007E7331"/>
    <w:rsid w:val="007F1C2E"/>
    <w:rsid w:val="007F2E02"/>
    <w:rsid w:val="00801376"/>
    <w:rsid w:val="00802053"/>
    <w:rsid w:val="00802CAF"/>
    <w:rsid w:val="0080392C"/>
    <w:rsid w:val="00806053"/>
    <w:rsid w:val="008076C1"/>
    <w:rsid w:val="008101DE"/>
    <w:rsid w:val="00812FA1"/>
    <w:rsid w:val="008140DF"/>
    <w:rsid w:val="00814941"/>
    <w:rsid w:val="00820239"/>
    <w:rsid w:val="008231B2"/>
    <w:rsid w:val="00824018"/>
    <w:rsid w:val="00824FC9"/>
    <w:rsid w:val="0082681E"/>
    <w:rsid w:val="00826DCC"/>
    <w:rsid w:val="00831031"/>
    <w:rsid w:val="008329A0"/>
    <w:rsid w:val="00832D0A"/>
    <w:rsid w:val="008347B4"/>
    <w:rsid w:val="0083649D"/>
    <w:rsid w:val="00836B10"/>
    <w:rsid w:val="00836EF7"/>
    <w:rsid w:val="00837F22"/>
    <w:rsid w:val="0084013C"/>
    <w:rsid w:val="0084147B"/>
    <w:rsid w:val="008462D5"/>
    <w:rsid w:val="008476E6"/>
    <w:rsid w:val="00852BA8"/>
    <w:rsid w:val="008541EA"/>
    <w:rsid w:val="00856E24"/>
    <w:rsid w:val="00860005"/>
    <w:rsid w:val="0086111A"/>
    <w:rsid w:val="008641F2"/>
    <w:rsid w:val="0086702B"/>
    <w:rsid w:val="00873612"/>
    <w:rsid w:val="00873E57"/>
    <w:rsid w:val="008750C7"/>
    <w:rsid w:val="00876D57"/>
    <w:rsid w:val="00876EFD"/>
    <w:rsid w:val="00877162"/>
    <w:rsid w:val="008777E0"/>
    <w:rsid w:val="00880D0D"/>
    <w:rsid w:val="008845F9"/>
    <w:rsid w:val="00886BF6"/>
    <w:rsid w:val="00890A38"/>
    <w:rsid w:val="00891705"/>
    <w:rsid w:val="00893AF0"/>
    <w:rsid w:val="00896A91"/>
    <w:rsid w:val="00897B1F"/>
    <w:rsid w:val="008A1D91"/>
    <w:rsid w:val="008A4636"/>
    <w:rsid w:val="008B41F7"/>
    <w:rsid w:val="008B626E"/>
    <w:rsid w:val="008B63DD"/>
    <w:rsid w:val="008C0C56"/>
    <w:rsid w:val="008D4579"/>
    <w:rsid w:val="008D6D69"/>
    <w:rsid w:val="008E0C7A"/>
    <w:rsid w:val="008E445F"/>
    <w:rsid w:val="008E59E3"/>
    <w:rsid w:val="008E767F"/>
    <w:rsid w:val="008F0370"/>
    <w:rsid w:val="00900476"/>
    <w:rsid w:val="00900ACB"/>
    <w:rsid w:val="009040B6"/>
    <w:rsid w:val="00911626"/>
    <w:rsid w:val="00912594"/>
    <w:rsid w:val="00913D5A"/>
    <w:rsid w:val="00914834"/>
    <w:rsid w:val="00917088"/>
    <w:rsid w:val="00920D3C"/>
    <w:rsid w:val="00921780"/>
    <w:rsid w:val="00922AC1"/>
    <w:rsid w:val="00931D81"/>
    <w:rsid w:val="00932098"/>
    <w:rsid w:val="00932E5A"/>
    <w:rsid w:val="009334CD"/>
    <w:rsid w:val="00933E29"/>
    <w:rsid w:val="00934F5E"/>
    <w:rsid w:val="009376B4"/>
    <w:rsid w:val="00937F1A"/>
    <w:rsid w:val="00941C6E"/>
    <w:rsid w:val="0094527B"/>
    <w:rsid w:val="0095062F"/>
    <w:rsid w:val="00951F43"/>
    <w:rsid w:val="00952090"/>
    <w:rsid w:val="00953D3C"/>
    <w:rsid w:val="00956AF4"/>
    <w:rsid w:val="00957D7B"/>
    <w:rsid w:val="00962B3A"/>
    <w:rsid w:val="00963E8F"/>
    <w:rsid w:val="009659C1"/>
    <w:rsid w:val="00975EDA"/>
    <w:rsid w:val="009762CD"/>
    <w:rsid w:val="009767EF"/>
    <w:rsid w:val="00985F02"/>
    <w:rsid w:val="00987BCE"/>
    <w:rsid w:val="009976A3"/>
    <w:rsid w:val="00997B19"/>
    <w:rsid w:val="009A0606"/>
    <w:rsid w:val="009A0C8F"/>
    <w:rsid w:val="009A24C1"/>
    <w:rsid w:val="009A2C30"/>
    <w:rsid w:val="009A52E4"/>
    <w:rsid w:val="009A746F"/>
    <w:rsid w:val="009C2ED8"/>
    <w:rsid w:val="009C45AA"/>
    <w:rsid w:val="009D0C97"/>
    <w:rsid w:val="009D6337"/>
    <w:rsid w:val="009E12E7"/>
    <w:rsid w:val="009E193B"/>
    <w:rsid w:val="009F0ED1"/>
    <w:rsid w:val="009F1038"/>
    <w:rsid w:val="009F1B9F"/>
    <w:rsid w:val="009F54C5"/>
    <w:rsid w:val="009F6460"/>
    <w:rsid w:val="009F69FC"/>
    <w:rsid w:val="009F7E3D"/>
    <w:rsid w:val="00A03432"/>
    <w:rsid w:val="00A04944"/>
    <w:rsid w:val="00A06971"/>
    <w:rsid w:val="00A112FD"/>
    <w:rsid w:val="00A12656"/>
    <w:rsid w:val="00A130C4"/>
    <w:rsid w:val="00A1380C"/>
    <w:rsid w:val="00A16A16"/>
    <w:rsid w:val="00A225B4"/>
    <w:rsid w:val="00A22679"/>
    <w:rsid w:val="00A27344"/>
    <w:rsid w:val="00A32AC9"/>
    <w:rsid w:val="00A33315"/>
    <w:rsid w:val="00A337DE"/>
    <w:rsid w:val="00A346CF"/>
    <w:rsid w:val="00A34989"/>
    <w:rsid w:val="00A35005"/>
    <w:rsid w:val="00A35A5E"/>
    <w:rsid w:val="00A409EA"/>
    <w:rsid w:val="00A430E3"/>
    <w:rsid w:val="00A43D7D"/>
    <w:rsid w:val="00A4419C"/>
    <w:rsid w:val="00A44F05"/>
    <w:rsid w:val="00A45F88"/>
    <w:rsid w:val="00A47EE4"/>
    <w:rsid w:val="00A50660"/>
    <w:rsid w:val="00A5282B"/>
    <w:rsid w:val="00A543DD"/>
    <w:rsid w:val="00A552A7"/>
    <w:rsid w:val="00A56F0F"/>
    <w:rsid w:val="00A60892"/>
    <w:rsid w:val="00A6223E"/>
    <w:rsid w:val="00A63969"/>
    <w:rsid w:val="00A7138D"/>
    <w:rsid w:val="00A72E8E"/>
    <w:rsid w:val="00A75B5C"/>
    <w:rsid w:val="00A77638"/>
    <w:rsid w:val="00A77C69"/>
    <w:rsid w:val="00A77CAF"/>
    <w:rsid w:val="00A81247"/>
    <w:rsid w:val="00A82D87"/>
    <w:rsid w:val="00A84747"/>
    <w:rsid w:val="00A84E81"/>
    <w:rsid w:val="00A9643A"/>
    <w:rsid w:val="00AA0C02"/>
    <w:rsid w:val="00AB2AEE"/>
    <w:rsid w:val="00AB5319"/>
    <w:rsid w:val="00AB7A7C"/>
    <w:rsid w:val="00AC0448"/>
    <w:rsid w:val="00AC3175"/>
    <w:rsid w:val="00AC34EC"/>
    <w:rsid w:val="00AD07DD"/>
    <w:rsid w:val="00AD093B"/>
    <w:rsid w:val="00AD2728"/>
    <w:rsid w:val="00AD3148"/>
    <w:rsid w:val="00AD7A6D"/>
    <w:rsid w:val="00AE0776"/>
    <w:rsid w:val="00AE0B3A"/>
    <w:rsid w:val="00AE21CD"/>
    <w:rsid w:val="00AE7911"/>
    <w:rsid w:val="00AF1317"/>
    <w:rsid w:val="00AF1FA2"/>
    <w:rsid w:val="00AF5D10"/>
    <w:rsid w:val="00AF73C3"/>
    <w:rsid w:val="00AF7587"/>
    <w:rsid w:val="00B024CD"/>
    <w:rsid w:val="00B0590A"/>
    <w:rsid w:val="00B10FA7"/>
    <w:rsid w:val="00B11D05"/>
    <w:rsid w:val="00B1385E"/>
    <w:rsid w:val="00B14F1E"/>
    <w:rsid w:val="00B16ECE"/>
    <w:rsid w:val="00B2050D"/>
    <w:rsid w:val="00B21D02"/>
    <w:rsid w:val="00B36BB9"/>
    <w:rsid w:val="00B40B1A"/>
    <w:rsid w:val="00B43261"/>
    <w:rsid w:val="00B4328C"/>
    <w:rsid w:val="00B46406"/>
    <w:rsid w:val="00B50579"/>
    <w:rsid w:val="00B53997"/>
    <w:rsid w:val="00B554A2"/>
    <w:rsid w:val="00B55AAE"/>
    <w:rsid w:val="00B5607E"/>
    <w:rsid w:val="00B603C9"/>
    <w:rsid w:val="00B62E77"/>
    <w:rsid w:val="00B659CE"/>
    <w:rsid w:val="00B66931"/>
    <w:rsid w:val="00B709E1"/>
    <w:rsid w:val="00B72375"/>
    <w:rsid w:val="00B74F65"/>
    <w:rsid w:val="00B75919"/>
    <w:rsid w:val="00B8027C"/>
    <w:rsid w:val="00B82613"/>
    <w:rsid w:val="00B90E7E"/>
    <w:rsid w:val="00B910A6"/>
    <w:rsid w:val="00B911A0"/>
    <w:rsid w:val="00B920B5"/>
    <w:rsid w:val="00B92F3C"/>
    <w:rsid w:val="00B9335C"/>
    <w:rsid w:val="00B9362F"/>
    <w:rsid w:val="00B93ACF"/>
    <w:rsid w:val="00B96854"/>
    <w:rsid w:val="00BA156B"/>
    <w:rsid w:val="00BA3F8A"/>
    <w:rsid w:val="00BA6F85"/>
    <w:rsid w:val="00BA7A8F"/>
    <w:rsid w:val="00BB0294"/>
    <w:rsid w:val="00BB07D4"/>
    <w:rsid w:val="00BB3A96"/>
    <w:rsid w:val="00BB3CF8"/>
    <w:rsid w:val="00BB6925"/>
    <w:rsid w:val="00BB7A31"/>
    <w:rsid w:val="00BC38A8"/>
    <w:rsid w:val="00BC5DD1"/>
    <w:rsid w:val="00BC658C"/>
    <w:rsid w:val="00BD2CD7"/>
    <w:rsid w:val="00BE066B"/>
    <w:rsid w:val="00BE2492"/>
    <w:rsid w:val="00BE4070"/>
    <w:rsid w:val="00BE46C3"/>
    <w:rsid w:val="00BE7C52"/>
    <w:rsid w:val="00BF00C6"/>
    <w:rsid w:val="00BF34F8"/>
    <w:rsid w:val="00C001C7"/>
    <w:rsid w:val="00C002BC"/>
    <w:rsid w:val="00C0688B"/>
    <w:rsid w:val="00C0776B"/>
    <w:rsid w:val="00C13777"/>
    <w:rsid w:val="00C20C65"/>
    <w:rsid w:val="00C22DCD"/>
    <w:rsid w:val="00C26FDC"/>
    <w:rsid w:val="00C27A00"/>
    <w:rsid w:val="00C310FE"/>
    <w:rsid w:val="00C316DC"/>
    <w:rsid w:val="00C33CC9"/>
    <w:rsid w:val="00C344A0"/>
    <w:rsid w:val="00C3557A"/>
    <w:rsid w:val="00C40FCA"/>
    <w:rsid w:val="00C415C3"/>
    <w:rsid w:val="00C42124"/>
    <w:rsid w:val="00C44E7B"/>
    <w:rsid w:val="00C4782E"/>
    <w:rsid w:val="00C531D0"/>
    <w:rsid w:val="00C60CC1"/>
    <w:rsid w:val="00C6363D"/>
    <w:rsid w:val="00C6403E"/>
    <w:rsid w:val="00C65739"/>
    <w:rsid w:val="00C66368"/>
    <w:rsid w:val="00C70F75"/>
    <w:rsid w:val="00C7582B"/>
    <w:rsid w:val="00C76F9E"/>
    <w:rsid w:val="00C77C34"/>
    <w:rsid w:val="00C8164E"/>
    <w:rsid w:val="00C86937"/>
    <w:rsid w:val="00C917D0"/>
    <w:rsid w:val="00C950B2"/>
    <w:rsid w:val="00C967A2"/>
    <w:rsid w:val="00CA02F6"/>
    <w:rsid w:val="00CA0E56"/>
    <w:rsid w:val="00CA248F"/>
    <w:rsid w:val="00CA25DD"/>
    <w:rsid w:val="00CA29A2"/>
    <w:rsid w:val="00CA314E"/>
    <w:rsid w:val="00CA5209"/>
    <w:rsid w:val="00CB2710"/>
    <w:rsid w:val="00CC21AE"/>
    <w:rsid w:val="00CC3D46"/>
    <w:rsid w:val="00CD07D6"/>
    <w:rsid w:val="00CD56A6"/>
    <w:rsid w:val="00CD5F59"/>
    <w:rsid w:val="00CE4251"/>
    <w:rsid w:val="00CE5908"/>
    <w:rsid w:val="00CE62F3"/>
    <w:rsid w:val="00CF01F3"/>
    <w:rsid w:val="00CF0EDD"/>
    <w:rsid w:val="00CF1043"/>
    <w:rsid w:val="00CF202A"/>
    <w:rsid w:val="00CF3AD3"/>
    <w:rsid w:val="00CF6356"/>
    <w:rsid w:val="00CF67A7"/>
    <w:rsid w:val="00CF7C7A"/>
    <w:rsid w:val="00D02D42"/>
    <w:rsid w:val="00D0577E"/>
    <w:rsid w:val="00D05BDF"/>
    <w:rsid w:val="00D07EBA"/>
    <w:rsid w:val="00D10750"/>
    <w:rsid w:val="00D12E6E"/>
    <w:rsid w:val="00D13E07"/>
    <w:rsid w:val="00D14102"/>
    <w:rsid w:val="00D236A1"/>
    <w:rsid w:val="00D24620"/>
    <w:rsid w:val="00D24706"/>
    <w:rsid w:val="00D2478E"/>
    <w:rsid w:val="00D24D2C"/>
    <w:rsid w:val="00D2633F"/>
    <w:rsid w:val="00D26EEC"/>
    <w:rsid w:val="00D274F3"/>
    <w:rsid w:val="00D27ED3"/>
    <w:rsid w:val="00D304C3"/>
    <w:rsid w:val="00D30ED6"/>
    <w:rsid w:val="00D32DAE"/>
    <w:rsid w:val="00D331B0"/>
    <w:rsid w:val="00D33511"/>
    <w:rsid w:val="00D3405A"/>
    <w:rsid w:val="00D36B90"/>
    <w:rsid w:val="00D377C9"/>
    <w:rsid w:val="00D41CB4"/>
    <w:rsid w:val="00D42BB7"/>
    <w:rsid w:val="00D42EEF"/>
    <w:rsid w:val="00D440CE"/>
    <w:rsid w:val="00D45357"/>
    <w:rsid w:val="00D45A60"/>
    <w:rsid w:val="00D467AE"/>
    <w:rsid w:val="00D47AE1"/>
    <w:rsid w:val="00D5266F"/>
    <w:rsid w:val="00D538BE"/>
    <w:rsid w:val="00D55416"/>
    <w:rsid w:val="00D5784B"/>
    <w:rsid w:val="00D647E7"/>
    <w:rsid w:val="00D65C40"/>
    <w:rsid w:val="00D7106A"/>
    <w:rsid w:val="00D752D2"/>
    <w:rsid w:val="00D77174"/>
    <w:rsid w:val="00D771D6"/>
    <w:rsid w:val="00D83634"/>
    <w:rsid w:val="00D876BA"/>
    <w:rsid w:val="00D936C5"/>
    <w:rsid w:val="00D94C2F"/>
    <w:rsid w:val="00D95ADC"/>
    <w:rsid w:val="00D95E5C"/>
    <w:rsid w:val="00D95E7C"/>
    <w:rsid w:val="00DA1E0E"/>
    <w:rsid w:val="00DA4F9A"/>
    <w:rsid w:val="00DA5566"/>
    <w:rsid w:val="00DA577D"/>
    <w:rsid w:val="00DA58D6"/>
    <w:rsid w:val="00DB0BA4"/>
    <w:rsid w:val="00DB158A"/>
    <w:rsid w:val="00DB2463"/>
    <w:rsid w:val="00DC0CAD"/>
    <w:rsid w:val="00DC330A"/>
    <w:rsid w:val="00DD0292"/>
    <w:rsid w:val="00DD2D8B"/>
    <w:rsid w:val="00DD4BB7"/>
    <w:rsid w:val="00DD5E0D"/>
    <w:rsid w:val="00DD66D4"/>
    <w:rsid w:val="00DD75D5"/>
    <w:rsid w:val="00DD76BC"/>
    <w:rsid w:val="00DE42CC"/>
    <w:rsid w:val="00DE5196"/>
    <w:rsid w:val="00DF1AFE"/>
    <w:rsid w:val="00DF28B9"/>
    <w:rsid w:val="00DF36EA"/>
    <w:rsid w:val="00DF5194"/>
    <w:rsid w:val="00DF7DEA"/>
    <w:rsid w:val="00E00B48"/>
    <w:rsid w:val="00E04682"/>
    <w:rsid w:val="00E049C1"/>
    <w:rsid w:val="00E0601B"/>
    <w:rsid w:val="00E108A9"/>
    <w:rsid w:val="00E10E5A"/>
    <w:rsid w:val="00E17377"/>
    <w:rsid w:val="00E17A5B"/>
    <w:rsid w:val="00E20259"/>
    <w:rsid w:val="00E214BD"/>
    <w:rsid w:val="00E230D7"/>
    <w:rsid w:val="00E23D82"/>
    <w:rsid w:val="00E24CFC"/>
    <w:rsid w:val="00E342CF"/>
    <w:rsid w:val="00E36B01"/>
    <w:rsid w:val="00E37289"/>
    <w:rsid w:val="00E40E36"/>
    <w:rsid w:val="00E433D9"/>
    <w:rsid w:val="00E44B19"/>
    <w:rsid w:val="00E46431"/>
    <w:rsid w:val="00E470E1"/>
    <w:rsid w:val="00E47895"/>
    <w:rsid w:val="00E504EE"/>
    <w:rsid w:val="00E50DC9"/>
    <w:rsid w:val="00E5385D"/>
    <w:rsid w:val="00E56EBC"/>
    <w:rsid w:val="00E604F3"/>
    <w:rsid w:val="00E60DDF"/>
    <w:rsid w:val="00E60F90"/>
    <w:rsid w:val="00E61730"/>
    <w:rsid w:val="00E63880"/>
    <w:rsid w:val="00E6493D"/>
    <w:rsid w:val="00E64C07"/>
    <w:rsid w:val="00E667E4"/>
    <w:rsid w:val="00E70358"/>
    <w:rsid w:val="00E704B3"/>
    <w:rsid w:val="00E73AFD"/>
    <w:rsid w:val="00E80DD5"/>
    <w:rsid w:val="00E813A0"/>
    <w:rsid w:val="00E81738"/>
    <w:rsid w:val="00E8381E"/>
    <w:rsid w:val="00E84B66"/>
    <w:rsid w:val="00E86428"/>
    <w:rsid w:val="00E8767E"/>
    <w:rsid w:val="00E87790"/>
    <w:rsid w:val="00E92B73"/>
    <w:rsid w:val="00E930E9"/>
    <w:rsid w:val="00E93B8D"/>
    <w:rsid w:val="00EA1C00"/>
    <w:rsid w:val="00EA3C55"/>
    <w:rsid w:val="00EA6BDF"/>
    <w:rsid w:val="00EA6C4D"/>
    <w:rsid w:val="00EB3A7E"/>
    <w:rsid w:val="00EB40FA"/>
    <w:rsid w:val="00EB4D9D"/>
    <w:rsid w:val="00EB6907"/>
    <w:rsid w:val="00EB71CD"/>
    <w:rsid w:val="00EC02A7"/>
    <w:rsid w:val="00EC04F7"/>
    <w:rsid w:val="00EC29FB"/>
    <w:rsid w:val="00EC3A85"/>
    <w:rsid w:val="00EC4F9F"/>
    <w:rsid w:val="00EC5271"/>
    <w:rsid w:val="00ED22F1"/>
    <w:rsid w:val="00ED352B"/>
    <w:rsid w:val="00ED3E4C"/>
    <w:rsid w:val="00ED7FEE"/>
    <w:rsid w:val="00EE08D9"/>
    <w:rsid w:val="00EE1B38"/>
    <w:rsid w:val="00EE5C2E"/>
    <w:rsid w:val="00EE7A3D"/>
    <w:rsid w:val="00EF6064"/>
    <w:rsid w:val="00EF6E1F"/>
    <w:rsid w:val="00F03692"/>
    <w:rsid w:val="00F10C20"/>
    <w:rsid w:val="00F13E2B"/>
    <w:rsid w:val="00F14FD4"/>
    <w:rsid w:val="00F16AA6"/>
    <w:rsid w:val="00F17D7D"/>
    <w:rsid w:val="00F20A49"/>
    <w:rsid w:val="00F22B82"/>
    <w:rsid w:val="00F22C9E"/>
    <w:rsid w:val="00F248B3"/>
    <w:rsid w:val="00F27F1D"/>
    <w:rsid w:val="00F30F9B"/>
    <w:rsid w:val="00F31294"/>
    <w:rsid w:val="00F36192"/>
    <w:rsid w:val="00F41635"/>
    <w:rsid w:val="00F43046"/>
    <w:rsid w:val="00F43D4A"/>
    <w:rsid w:val="00F46C01"/>
    <w:rsid w:val="00F473EB"/>
    <w:rsid w:val="00F47DE9"/>
    <w:rsid w:val="00F50FE2"/>
    <w:rsid w:val="00F51F45"/>
    <w:rsid w:val="00F533F6"/>
    <w:rsid w:val="00F56072"/>
    <w:rsid w:val="00F56EF2"/>
    <w:rsid w:val="00F60280"/>
    <w:rsid w:val="00F609EE"/>
    <w:rsid w:val="00F6204B"/>
    <w:rsid w:val="00F648F0"/>
    <w:rsid w:val="00F67E30"/>
    <w:rsid w:val="00F70BCF"/>
    <w:rsid w:val="00F71609"/>
    <w:rsid w:val="00F73816"/>
    <w:rsid w:val="00F74256"/>
    <w:rsid w:val="00F74D49"/>
    <w:rsid w:val="00F75F0B"/>
    <w:rsid w:val="00F80EAC"/>
    <w:rsid w:val="00F81F7F"/>
    <w:rsid w:val="00F85CFC"/>
    <w:rsid w:val="00F8617A"/>
    <w:rsid w:val="00F8796C"/>
    <w:rsid w:val="00F906E9"/>
    <w:rsid w:val="00F91B53"/>
    <w:rsid w:val="00F931D1"/>
    <w:rsid w:val="00F94F62"/>
    <w:rsid w:val="00FA1D11"/>
    <w:rsid w:val="00FA215F"/>
    <w:rsid w:val="00FA367A"/>
    <w:rsid w:val="00FB05A4"/>
    <w:rsid w:val="00FB3729"/>
    <w:rsid w:val="00FB4ABC"/>
    <w:rsid w:val="00FC082A"/>
    <w:rsid w:val="00FC32F4"/>
    <w:rsid w:val="00FC3F3F"/>
    <w:rsid w:val="00FC422A"/>
    <w:rsid w:val="00FC4963"/>
    <w:rsid w:val="00FC7052"/>
    <w:rsid w:val="00FC71C3"/>
    <w:rsid w:val="00FC7D42"/>
    <w:rsid w:val="00FD06A1"/>
    <w:rsid w:val="00FD176A"/>
    <w:rsid w:val="00FD1BBE"/>
    <w:rsid w:val="00FD3732"/>
    <w:rsid w:val="00FE4883"/>
    <w:rsid w:val="00FE5640"/>
    <w:rsid w:val="00FE69E1"/>
    <w:rsid w:val="00FF0584"/>
    <w:rsid w:val="00FF16EC"/>
    <w:rsid w:val="00FF1862"/>
    <w:rsid w:val="00FF2C86"/>
    <w:rsid w:val="00FF4B36"/>
    <w:rsid w:val="00FF681B"/>
    <w:rsid w:val="00FF6B3B"/>
    <w:rsid w:val="00FF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5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B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BD3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BD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BDF"/>
    <w:rPr>
      <w:rFonts w:cs="Times New Roman"/>
    </w:rPr>
  </w:style>
  <w:style w:type="paragraph" w:customStyle="1" w:styleId="consplusnormal">
    <w:name w:val="consplusnormal"/>
    <w:basedOn w:val="Normal"/>
    <w:uiPriority w:val="99"/>
    <w:rsid w:val="007C6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13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0F130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684</Words>
  <Characters>3905</Characters>
  <Application>Microsoft Office Outlook</Application>
  <DocSecurity>0</DocSecurity>
  <Lines>0</Lines>
  <Paragraphs>0</Paragraphs>
  <ScaleCrop>false</ScaleCrop>
  <Company>SCO-2010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</dc:title>
  <dc:subject/>
  <dc:creator>2</dc:creator>
  <cp:keywords/>
  <dc:description/>
  <cp:lastModifiedBy>Komp</cp:lastModifiedBy>
  <cp:revision>4</cp:revision>
  <cp:lastPrinted>2020-01-15T10:31:00Z</cp:lastPrinted>
  <dcterms:created xsi:type="dcterms:W3CDTF">2020-01-15T09:47:00Z</dcterms:created>
  <dcterms:modified xsi:type="dcterms:W3CDTF">2020-03-12T10:09:00Z</dcterms:modified>
</cp:coreProperties>
</file>